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59" w:rsidRDefault="00E11B59" w:rsidP="00CF5BEE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CF5BEE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ЗАТВЕРДЖУЮ</w:t>
      </w:r>
    </w:p>
    <w:p w:rsidR="00E11B59" w:rsidRDefault="00E11B59" w:rsidP="00CF5BEE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коледжу </w:t>
      </w:r>
    </w:p>
    <w:p w:rsidR="00E11B59" w:rsidRDefault="00E11B59" w:rsidP="00CF5BEE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_________О. ГАЙДЕЙ</w:t>
      </w:r>
    </w:p>
    <w:p w:rsidR="00E11B59" w:rsidRDefault="00E11B59" w:rsidP="00CF5BEE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 2020р.</w:t>
      </w:r>
    </w:p>
    <w:p w:rsidR="00E11B59" w:rsidRPr="00FA011E" w:rsidRDefault="00E11B59" w:rsidP="00CF5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11E">
        <w:rPr>
          <w:rFonts w:ascii="Times New Roman" w:hAnsi="Times New Roman" w:cs="Times New Roman"/>
          <w:b/>
          <w:bCs/>
          <w:sz w:val="28"/>
          <w:szCs w:val="28"/>
        </w:rPr>
        <w:t>РОЗКЛАД</w:t>
      </w:r>
    </w:p>
    <w:p w:rsidR="00E11B59" w:rsidRDefault="00E11B59" w:rsidP="00CF5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11E">
        <w:rPr>
          <w:rFonts w:ascii="Times New Roman" w:hAnsi="Times New Roman" w:cs="Times New Roman"/>
          <w:b/>
          <w:bCs/>
          <w:sz w:val="28"/>
          <w:szCs w:val="28"/>
        </w:rPr>
        <w:t>зимової екзаменаційної сесії для груп 3 курсу</w:t>
      </w:r>
    </w:p>
    <w:p w:rsidR="00E11B59" w:rsidRPr="00FA011E" w:rsidRDefault="00E11B59" w:rsidP="00CF5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018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6"/>
        <w:gridCol w:w="2693"/>
        <w:gridCol w:w="2693"/>
        <w:gridCol w:w="2552"/>
        <w:gridCol w:w="2693"/>
        <w:gridCol w:w="2551"/>
      </w:tblGrid>
      <w:tr w:rsidR="00E11B59" w:rsidRPr="007E0905" w:rsidTr="00230ACB">
        <w:tc>
          <w:tcPr>
            <w:tcW w:w="2836" w:type="dxa"/>
          </w:tcPr>
          <w:p w:rsidR="00E11B59" w:rsidRPr="007E0905" w:rsidRDefault="00E11B59" w:rsidP="007E090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ДЗД-118</w:t>
            </w:r>
          </w:p>
          <w:p w:rsidR="00E11B59" w:rsidRPr="007E0905" w:rsidRDefault="00E11B59" w:rsidP="00C737E5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.20)</w:t>
            </w:r>
          </w:p>
        </w:tc>
        <w:tc>
          <w:tcPr>
            <w:tcW w:w="2693" w:type="dxa"/>
          </w:tcPr>
          <w:p w:rsidR="00E11B59" w:rsidRPr="007E0905" w:rsidRDefault="00E11B59" w:rsidP="001C5B1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ДЗД-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  <w:p w:rsidR="00E11B59" w:rsidRPr="007E0905" w:rsidRDefault="00E11B59" w:rsidP="00C737E5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(19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.20)</w:t>
            </w:r>
          </w:p>
        </w:tc>
        <w:tc>
          <w:tcPr>
            <w:tcW w:w="2693" w:type="dxa"/>
          </w:tcPr>
          <w:p w:rsidR="00E11B59" w:rsidRPr="007E0905" w:rsidRDefault="00E11B59" w:rsidP="001C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БОД-11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11B59" w:rsidRPr="007E0905" w:rsidRDefault="00E11B59" w:rsidP="00C7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ЕД-11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11B59" w:rsidRPr="007E0905" w:rsidRDefault="00E11B59" w:rsidP="00C7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АВД-11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11B59" w:rsidRPr="007E0905" w:rsidRDefault="00E11B59" w:rsidP="00C737E5">
            <w:pPr>
              <w:spacing w:after="0" w:line="240" w:lineRule="auto"/>
              <w:ind w:left="-75" w:right="-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.20)</w:t>
            </w:r>
          </w:p>
        </w:tc>
        <w:tc>
          <w:tcPr>
            <w:tcW w:w="2551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ТХД-11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11B59" w:rsidRPr="007E0905" w:rsidRDefault="00E11B59" w:rsidP="00C7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11B59" w:rsidRPr="007E0905" w:rsidTr="00230ACB">
        <w:tc>
          <w:tcPr>
            <w:tcW w:w="2836" w:type="dxa"/>
          </w:tcPr>
          <w:p w:rsidR="00E11B59" w:rsidRPr="007E0905" w:rsidRDefault="00E11B59" w:rsidP="00642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905">
              <w:rPr>
                <w:rFonts w:ascii="Times New Roman" w:hAnsi="Times New Roman" w:cs="Times New Roman"/>
                <w:b/>
                <w:bCs/>
              </w:rPr>
              <w:t>1 Основи філософських знань (філософія, релігієзнавство)</w:t>
            </w:r>
          </w:p>
          <w:p w:rsidR="00E11B59" w:rsidRPr="007E0905" w:rsidRDefault="00E11B59" w:rsidP="00642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Викладач ЧУБИЧ Л.М.</w:t>
            </w:r>
          </w:p>
          <w:p w:rsidR="00E11B59" w:rsidRPr="007E0905" w:rsidRDefault="00E11B59" w:rsidP="00642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ауд.302</w:t>
            </w:r>
          </w:p>
          <w:p w:rsidR="00E11B59" w:rsidRDefault="00E11B59" w:rsidP="00642E5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(понеділок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1B59" w:rsidRPr="007E0905" w:rsidRDefault="00E11B59" w:rsidP="000A120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ауд.302</w:t>
            </w:r>
          </w:p>
        </w:tc>
        <w:tc>
          <w:tcPr>
            <w:tcW w:w="2693" w:type="dxa"/>
          </w:tcPr>
          <w:p w:rsidR="00E11B59" w:rsidRPr="007E0905" w:rsidRDefault="00E11B59" w:rsidP="001C5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905">
              <w:rPr>
                <w:rFonts w:ascii="Times New Roman" w:hAnsi="Times New Roman" w:cs="Times New Roman"/>
                <w:b/>
                <w:bCs/>
              </w:rPr>
              <w:t>1 Основи філософських знань (філософія, релігієзнавство)</w:t>
            </w:r>
          </w:p>
          <w:p w:rsidR="00E11B59" w:rsidRPr="007E0905" w:rsidRDefault="00E11B59" w:rsidP="001C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Викладач ЧУБИЧ Л.М.</w:t>
            </w:r>
          </w:p>
          <w:p w:rsidR="00E11B59" w:rsidRPr="007E0905" w:rsidRDefault="00E11B59" w:rsidP="001C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(субота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10-3</w:t>
            </w:r>
            <w:r w:rsidRPr="0084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ауд.302</w:t>
            </w:r>
          </w:p>
          <w:p w:rsidR="00E11B59" w:rsidRDefault="00E11B59" w:rsidP="001C5B1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(вівторок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1B59" w:rsidRPr="007E0905" w:rsidRDefault="00E11B59" w:rsidP="00822B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  <w:r w:rsidRPr="0084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ауд.302</w:t>
            </w:r>
          </w:p>
        </w:tc>
        <w:tc>
          <w:tcPr>
            <w:tcW w:w="2693" w:type="dxa"/>
          </w:tcPr>
          <w:p w:rsidR="00E11B59" w:rsidRPr="002C6B52" w:rsidRDefault="00E11B59" w:rsidP="0082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2C6B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C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Основи філософських знань </w:t>
            </w:r>
          </w:p>
          <w:p w:rsidR="00E11B59" w:rsidRPr="007E0905" w:rsidRDefault="00E11B59" w:rsidP="00822B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Викладач ЧУБИЧ Л.М.</w:t>
            </w:r>
          </w:p>
          <w:p w:rsidR="00E11B59" w:rsidRPr="007E0905" w:rsidRDefault="00E11B59" w:rsidP="0082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субота 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ауд.302</w:t>
            </w:r>
          </w:p>
          <w:p w:rsidR="00E11B59" w:rsidRDefault="00E11B59" w:rsidP="0082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11B59" w:rsidRPr="007E0905" w:rsidRDefault="00E11B59" w:rsidP="00822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10-00, ауд.302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11B59" w:rsidRPr="007E0905" w:rsidRDefault="00E11B59" w:rsidP="001C5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11B59" w:rsidRPr="002C6B52" w:rsidRDefault="00E11B59" w:rsidP="004F29F9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Основи філософських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2C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нань </w:t>
            </w:r>
          </w:p>
          <w:p w:rsidR="00E11B59" w:rsidRPr="007E0905" w:rsidRDefault="00E11B59" w:rsidP="004F29F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Викладач ЧУБИЧ Л.М.</w:t>
            </w:r>
          </w:p>
          <w:p w:rsidR="00E11B59" w:rsidRPr="007E0905" w:rsidRDefault="00E11B59" w:rsidP="004F29F9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ауд.302</w:t>
            </w:r>
          </w:p>
          <w:p w:rsidR="00E11B59" w:rsidRPr="007E0905" w:rsidRDefault="00E11B59" w:rsidP="004F29F9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8-30, ауд.302</w:t>
            </w:r>
          </w:p>
        </w:tc>
        <w:tc>
          <w:tcPr>
            <w:tcW w:w="2693" w:type="dxa"/>
          </w:tcPr>
          <w:p w:rsidR="00E11B59" w:rsidRDefault="00E11B59" w:rsidP="00EA3D9A">
            <w:pPr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9EF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Електроніка, мікроелектроніка та схемотехніка</w:t>
            </w:r>
          </w:p>
          <w:p w:rsidR="00E11B59" w:rsidRPr="000A120D" w:rsidRDefault="00E11B59" w:rsidP="00EA3D9A">
            <w:pPr>
              <w:spacing w:after="0" w:line="240" w:lineRule="auto"/>
              <w:ind w:left="6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C4ACF">
              <w:rPr>
                <w:rFonts w:ascii="Times New Roman" w:hAnsi="Times New Roman" w:cs="Times New Roman"/>
              </w:rPr>
              <w:t xml:space="preserve">Викладач </w:t>
            </w:r>
            <w:r w:rsidRPr="000A120D">
              <w:rPr>
                <w:rFonts w:ascii="Times New Roman" w:hAnsi="Times New Roman" w:cs="Times New Roman"/>
                <w:sz w:val="20"/>
                <w:szCs w:val="20"/>
              </w:rPr>
              <w:t>ОЛІЙНИК В.В.</w:t>
            </w:r>
          </w:p>
          <w:p w:rsidR="00E11B59" w:rsidRPr="007E0905" w:rsidRDefault="00E11B59" w:rsidP="00EA3D9A">
            <w:pPr>
              <w:spacing w:after="0" w:line="240" w:lineRule="auto"/>
              <w:ind w:left="66"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ауд.109</w:t>
            </w:r>
          </w:p>
          <w:p w:rsidR="00E11B59" w:rsidRPr="00E309EF" w:rsidRDefault="00E11B59" w:rsidP="00EA3D9A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8-30, ауд.109</w:t>
            </w:r>
          </w:p>
        </w:tc>
        <w:tc>
          <w:tcPr>
            <w:tcW w:w="2551" w:type="dxa"/>
          </w:tcPr>
          <w:p w:rsidR="00E11B59" w:rsidRPr="007E0905" w:rsidRDefault="00E11B59" w:rsidP="00642E5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Основи охорони праці</w:t>
            </w:r>
          </w:p>
          <w:p w:rsidR="00E11B59" w:rsidRPr="007E0905" w:rsidRDefault="00E11B59" w:rsidP="00642E5C">
            <w:pPr>
              <w:spacing w:after="0" w:line="240" w:lineRule="auto"/>
              <w:ind w:left="34" w:right="-141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Викладач ЗОЗУЛЯ Т.С.</w:t>
            </w:r>
          </w:p>
          <w:p w:rsidR="00E11B59" w:rsidRPr="007E0905" w:rsidRDefault="00E11B59" w:rsidP="00642E5C">
            <w:pPr>
              <w:spacing w:after="0" w:line="240" w:lineRule="auto"/>
              <w:ind w:left="34" w:right="-141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ауд.101</w:t>
            </w:r>
          </w:p>
          <w:p w:rsidR="00E11B59" w:rsidRDefault="00E11B59" w:rsidP="00EA3D9A">
            <w:pPr>
              <w:spacing w:after="0" w:line="240" w:lineRule="auto"/>
              <w:ind w:left="34" w:right="-12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11B59" w:rsidRPr="007E0905" w:rsidRDefault="00E11B59" w:rsidP="00EA3D9A">
            <w:pPr>
              <w:spacing w:after="0" w:line="240" w:lineRule="auto"/>
              <w:ind w:left="34" w:right="-12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ауд.101</w:t>
            </w:r>
          </w:p>
        </w:tc>
      </w:tr>
      <w:tr w:rsidR="00E11B59" w:rsidRPr="007E0905" w:rsidTr="00230ACB">
        <w:trPr>
          <w:trHeight w:val="1702"/>
        </w:trPr>
        <w:tc>
          <w:tcPr>
            <w:tcW w:w="2836" w:type="dxa"/>
          </w:tcPr>
          <w:p w:rsidR="00E11B59" w:rsidRDefault="00E11B59" w:rsidP="00642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Основи охорони </w:t>
            </w:r>
          </w:p>
          <w:p w:rsidR="00E11B59" w:rsidRPr="007E0905" w:rsidRDefault="00E11B59" w:rsidP="00642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праці</w:t>
            </w:r>
          </w:p>
          <w:p w:rsidR="00E11B59" w:rsidRPr="007E0905" w:rsidRDefault="00E11B59" w:rsidP="00642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B59" w:rsidRPr="007E0905" w:rsidRDefault="00E11B59" w:rsidP="00642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Викладач ЗОЗУЛЯ Т.С.</w:t>
            </w:r>
          </w:p>
          <w:p w:rsidR="00E11B59" w:rsidRPr="007E0905" w:rsidRDefault="00E11B59" w:rsidP="00642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(вівторок) 8-30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 101</w:t>
            </w:r>
          </w:p>
          <w:p w:rsidR="00E11B59" w:rsidRPr="007E0905" w:rsidRDefault="00E11B59" w:rsidP="006E4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ауд.101</w:t>
            </w:r>
          </w:p>
        </w:tc>
        <w:tc>
          <w:tcPr>
            <w:tcW w:w="2693" w:type="dxa"/>
          </w:tcPr>
          <w:p w:rsidR="00E11B59" w:rsidRDefault="00E11B59" w:rsidP="001C5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Основи охорони </w:t>
            </w:r>
          </w:p>
          <w:p w:rsidR="00E11B59" w:rsidRPr="007E0905" w:rsidRDefault="00E11B59" w:rsidP="001C5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праці</w:t>
            </w:r>
          </w:p>
          <w:p w:rsidR="00E11B59" w:rsidRPr="007E0905" w:rsidRDefault="00E11B59" w:rsidP="001C5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B59" w:rsidRPr="007E0905" w:rsidRDefault="00E11B59" w:rsidP="001C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Викладач ЗОЗУЛЯ Т.С.</w:t>
            </w:r>
          </w:p>
          <w:p w:rsidR="00E11B59" w:rsidRPr="007E0905" w:rsidRDefault="00E11B59" w:rsidP="006E4D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 101</w:t>
            </w:r>
          </w:p>
          <w:p w:rsidR="00E11B59" w:rsidRPr="007E0905" w:rsidRDefault="00E11B59" w:rsidP="006E4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(четвер) 8-30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ауд.101</w:t>
            </w:r>
          </w:p>
        </w:tc>
        <w:tc>
          <w:tcPr>
            <w:tcW w:w="2693" w:type="dxa"/>
          </w:tcPr>
          <w:p w:rsidR="00E11B59" w:rsidRDefault="00E11B59" w:rsidP="0082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2C6B52">
              <w:rPr>
                <w:rFonts w:ascii="Times New Roman" w:hAnsi="Times New Roman" w:cs="Times New Roman"/>
                <w:b/>
                <w:bCs/>
              </w:rPr>
              <w:t xml:space="preserve">Облік і звітність у бюджетних установах </w:t>
            </w:r>
          </w:p>
          <w:p w:rsidR="00E11B59" w:rsidRDefault="00E11B59" w:rsidP="0082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1B59" w:rsidRPr="00340F2F" w:rsidRDefault="00E11B59" w:rsidP="00822B5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B52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Pr="00340F2F">
              <w:rPr>
                <w:rFonts w:ascii="Times New Roman" w:hAnsi="Times New Roman" w:cs="Times New Roman"/>
                <w:sz w:val="20"/>
                <w:szCs w:val="20"/>
              </w:rPr>
              <w:t xml:space="preserve">ПОМАЗНА   О.Б. </w:t>
            </w:r>
          </w:p>
          <w:p w:rsidR="00E11B59" w:rsidRPr="007E0905" w:rsidRDefault="00E11B59" w:rsidP="00822B5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  <w:r w:rsidRPr="0084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ауд.215</w:t>
            </w:r>
          </w:p>
          <w:p w:rsidR="00E11B59" w:rsidRPr="002C6B52" w:rsidRDefault="00E11B59" w:rsidP="00822B5F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  <w:r w:rsidRPr="0084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ауд.215</w:t>
            </w:r>
          </w:p>
        </w:tc>
        <w:tc>
          <w:tcPr>
            <w:tcW w:w="2552" w:type="dxa"/>
          </w:tcPr>
          <w:p w:rsidR="00E11B59" w:rsidRPr="00A36213" w:rsidRDefault="00E11B59" w:rsidP="00642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Основи електроприводу</w:t>
            </w:r>
          </w:p>
          <w:p w:rsidR="00E11B59" w:rsidRPr="00A36213" w:rsidRDefault="00E11B59" w:rsidP="00642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B59" w:rsidRPr="0084026C" w:rsidRDefault="00E11B59" w:rsidP="00642E5C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A36213">
              <w:rPr>
                <w:rFonts w:ascii="Times New Roman" w:hAnsi="Times New Roman" w:cs="Times New Roman"/>
              </w:rPr>
              <w:t xml:space="preserve">Викладач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БОГДАН О.І</w:t>
            </w:r>
            <w:r w:rsidRPr="008402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1B59" w:rsidRPr="007E0905" w:rsidRDefault="00E11B59" w:rsidP="00642E5C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6.12 (субота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 108</w:t>
            </w:r>
          </w:p>
          <w:p w:rsidR="00E11B59" w:rsidRDefault="00E11B59" w:rsidP="004F29F9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1B59" w:rsidRPr="00A36213" w:rsidRDefault="00E11B59" w:rsidP="004F29F9">
            <w:pPr>
              <w:spacing w:after="0" w:line="240" w:lineRule="auto"/>
              <w:ind w:right="-141"/>
              <w:rPr>
                <w:rFonts w:ascii="Times New Roman" w:hAnsi="Times New Roman" w:cs="Times New Roman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8-30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ауд.108</w:t>
            </w:r>
            <w:r w:rsidRPr="00A36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E11B59" w:rsidRDefault="00E11B59" w:rsidP="00642E5C">
            <w:pPr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2C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Основи філософських знань</w:t>
            </w:r>
          </w:p>
          <w:p w:rsidR="00E11B59" w:rsidRPr="002C6B52" w:rsidRDefault="00E11B59" w:rsidP="00642E5C">
            <w:pPr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11B59" w:rsidRDefault="00E11B59" w:rsidP="00642E5C">
            <w:pPr>
              <w:spacing w:after="0" w:line="240" w:lineRule="auto"/>
              <w:ind w:left="6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Викладач ЧУБИЧ Л.М.</w:t>
            </w:r>
          </w:p>
          <w:p w:rsidR="00E11B59" w:rsidRPr="007E0905" w:rsidRDefault="00E11B59" w:rsidP="00642E5C">
            <w:pPr>
              <w:spacing w:after="0" w:line="240" w:lineRule="auto"/>
              <w:ind w:left="66"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ауд.302</w:t>
            </w:r>
          </w:p>
          <w:p w:rsidR="00E11B59" w:rsidRPr="007E0905" w:rsidRDefault="00E11B59" w:rsidP="00EA3D9A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неділя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9-00, ауд.302</w:t>
            </w:r>
          </w:p>
        </w:tc>
        <w:tc>
          <w:tcPr>
            <w:tcW w:w="2551" w:type="dxa"/>
          </w:tcPr>
          <w:p w:rsidR="00E11B59" w:rsidRDefault="00E11B59" w:rsidP="00642E5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2BD5">
              <w:rPr>
                <w:rFonts w:ascii="Times New Roman" w:hAnsi="Times New Roman" w:cs="Times New Roman"/>
                <w:b/>
                <w:bCs/>
              </w:rPr>
              <w:t>2 Процеси та апарати хімічного виробництва</w:t>
            </w:r>
          </w:p>
          <w:p w:rsidR="00E11B59" w:rsidRPr="000A120D" w:rsidRDefault="00E11B59" w:rsidP="00D26A56">
            <w:pPr>
              <w:spacing w:after="0" w:line="240" w:lineRule="auto"/>
              <w:ind w:left="-108" w:right="-124"/>
              <w:rPr>
                <w:rFonts w:ascii="Times New Roman" w:hAnsi="Times New Roman" w:cs="Times New Roman"/>
                <w:sz w:val="20"/>
                <w:szCs w:val="20"/>
              </w:rPr>
            </w:pPr>
            <w:r w:rsidRPr="00FF2BD5">
              <w:rPr>
                <w:rFonts w:ascii="Times New Roman" w:hAnsi="Times New Roman" w:cs="Times New Roman"/>
              </w:rPr>
              <w:t xml:space="preserve">Викладач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ФЕДОРЧЕНКО Л.П.</w:t>
            </w:r>
            <w:r w:rsidRPr="000A12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1B59" w:rsidRPr="007E0905" w:rsidRDefault="00E11B59" w:rsidP="00642E5C">
            <w:pPr>
              <w:spacing w:after="0" w:line="240" w:lineRule="auto"/>
              <w:ind w:left="34" w:right="-12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субота.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к.2, ауд. 207</w:t>
            </w:r>
          </w:p>
          <w:p w:rsidR="00E11B59" w:rsidRPr="00FF2BD5" w:rsidRDefault="00E11B59" w:rsidP="0098788E">
            <w:pPr>
              <w:spacing w:after="0" w:line="240" w:lineRule="auto"/>
              <w:ind w:left="34" w:right="-124" w:hanging="34"/>
              <w:rPr>
                <w:rFonts w:ascii="Times New Roman" w:hAnsi="Times New Roman" w:cs="Times New Roman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понед.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8-30, к.2, ауд.207</w:t>
            </w:r>
          </w:p>
        </w:tc>
      </w:tr>
      <w:tr w:rsidR="00E11B59" w:rsidRPr="007E0905" w:rsidTr="00230ACB">
        <w:trPr>
          <w:trHeight w:val="1542"/>
        </w:trPr>
        <w:tc>
          <w:tcPr>
            <w:tcW w:w="2836" w:type="dxa"/>
          </w:tcPr>
          <w:p w:rsidR="00E11B59" w:rsidRPr="007E0905" w:rsidRDefault="00E11B59" w:rsidP="00412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Комп’ютерне проектування</w:t>
            </w:r>
          </w:p>
          <w:p w:rsidR="00E11B59" w:rsidRPr="007E0905" w:rsidRDefault="00E11B59" w:rsidP="00412CFE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E0905">
              <w:rPr>
                <w:rFonts w:ascii="Times New Roman" w:hAnsi="Times New Roman" w:cs="Times New Roman"/>
                <w:sz w:val="20"/>
                <w:szCs w:val="20"/>
              </w:rPr>
              <w:t>Викладач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 w:cs="Times New Roman"/>
                <w:sz w:val="20"/>
                <w:szCs w:val="20"/>
              </w:rPr>
              <w:t>МАЛИНОВСЬКА Н.</w:t>
            </w:r>
          </w:p>
          <w:p w:rsidR="00E11B59" w:rsidRPr="007E0905" w:rsidRDefault="00E11B59" w:rsidP="00412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четвер.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ауд.306</w:t>
            </w:r>
          </w:p>
          <w:p w:rsidR="00E11B59" w:rsidRPr="007E0905" w:rsidRDefault="00E11B59" w:rsidP="00B7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ауд.306</w:t>
            </w:r>
          </w:p>
        </w:tc>
        <w:tc>
          <w:tcPr>
            <w:tcW w:w="2693" w:type="dxa"/>
          </w:tcPr>
          <w:p w:rsidR="00E11B59" w:rsidRPr="007E0905" w:rsidRDefault="00E11B59" w:rsidP="00B70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Комп’ютерне проектування</w:t>
            </w:r>
          </w:p>
          <w:p w:rsidR="00E11B59" w:rsidRPr="007E0905" w:rsidRDefault="00E11B59" w:rsidP="00B708AA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E0905">
              <w:rPr>
                <w:rFonts w:ascii="Times New Roman" w:hAnsi="Times New Roman" w:cs="Times New Roman"/>
                <w:sz w:val="20"/>
                <w:szCs w:val="20"/>
              </w:rPr>
              <w:t>Викладач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 w:cs="Times New Roman"/>
                <w:sz w:val="20"/>
                <w:szCs w:val="20"/>
              </w:rPr>
              <w:t>МАЛИНОВСЬКА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  <w:p w:rsidR="00E11B59" w:rsidRPr="007E0905" w:rsidRDefault="00E11B59" w:rsidP="00B7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 9-00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ауд.306</w:t>
            </w:r>
          </w:p>
          <w:p w:rsidR="00E11B59" w:rsidRDefault="00E11B59" w:rsidP="00B7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B59" w:rsidRPr="007E0905" w:rsidRDefault="00E11B59" w:rsidP="00B7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ауд.306</w:t>
            </w:r>
          </w:p>
        </w:tc>
        <w:tc>
          <w:tcPr>
            <w:tcW w:w="2693" w:type="dxa"/>
          </w:tcPr>
          <w:p w:rsidR="00E11B59" w:rsidRDefault="00E11B59" w:rsidP="0082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C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 </w:t>
            </w:r>
          </w:p>
          <w:p w:rsidR="00E11B59" w:rsidRDefault="00E11B59" w:rsidP="0082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ревізія</w:t>
            </w:r>
          </w:p>
          <w:p w:rsidR="00E11B59" w:rsidRDefault="00E11B59" w:rsidP="00822B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 БАГМУТ Т.В.</w:t>
            </w:r>
          </w:p>
          <w:p w:rsidR="00E11B59" w:rsidRPr="007E0905" w:rsidRDefault="00E11B59" w:rsidP="00822B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 8-30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 204</w:t>
            </w:r>
          </w:p>
          <w:p w:rsidR="00E11B59" w:rsidRPr="002C6B52" w:rsidRDefault="00E11B59" w:rsidP="00822B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неділя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ауд.204</w:t>
            </w:r>
          </w:p>
        </w:tc>
        <w:tc>
          <w:tcPr>
            <w:tcW w:w="2552" w:type="dxa"/>
          </w:tcPr>
          <w:p w:rsidR="00E11B59" w:rsidRPr="007E0905" w:rsidRDefault="00E11B59" w:rsidP="004F2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B52">
              <w:rPr>
                <w:rFonts w:ascii="Times New Roman" w:hAnsi="Times New Roman" w:cs="Times New Roman"/>
                <w:b/>
                <w:bCs/>
              </w:rPr>
              <w:t>3</w:t>
            </w: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Основи охорони праці</w:t>
            </w:r>
          </w:p>
          <w:p w:rsidR="00E11B59" w:rsidRPr="007E0905" w:rsidRDefault="00E11B59" w:rsidP="004F29F9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Викладач ЗОЗУЛЯ Т.С.</w:t>
            </w:r>
          </w:p>
          <w:p w:rsidR="00E11B59" w:rsidRPr="007E0905" w:rsidRDefault="00E11B59" w:rsidP="004F29F9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 101</w:t>
            </w:r>
          </w:p>
          <w:p w:rsidR="00E11B59" w:rsidRDefault="00E11B59" w:rsidP="004F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ауд.101</w:t>
            </w:r>
          </w:p>
          <w:p w:rsidR="00E11B59" w:rsidRPr="007E0905" w:rsidRDefault="00E11B59" w:rsidP="00642E5C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1B59" w:rsidRDefault="00E11B59" w:rsidP="004F29F9">
            <w:pPr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Основи охорони </w:t>
            </w:r>
          </w:p>
          <w:p w:rsidR="00E11B59" w:rsidRPr="007E0905" w:rsidRDefault="00E11B59" w:rsidP="004F29F9">
            <w:pPr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праці</w:t>
            </w:r>
          </w:p>
          <w:p w:rsidR="00E11B59" w:rsidRPr="007E0905" w:rsidRDefault="00E11B59" w:rsidP="00EA3D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Викладач ЗОЗУЛЯ Т.С.</w:t>
            </w:r>
          </w:p>
          <w:p w:rsidR="00E11B59" w:rsidRPr="007E0905" w:rsidRDefault="00E11B59" w:rsidP="00EA3D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понед.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 101</w:t>
            </w:r>
          </w:p>
          <w:p w:rsidR="00E11B59" w:rsidRDefault="00E11B59" w:rsidP="00EA3D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вівторок) </w:t>
            </w:r>
          </w:p>
          <w:p w:rsidR="00E11B59" w:rsidRPr="00EA3D9A" w:rsidRDefault="00E11B59" w:rsidP="00EA3D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</w:t>
            </w:r>
            <w:r>
              <w:rPr>
                <w:rFonts w:ascii="Times New Roman" w:hAnsi="Times New Roman" w:cs="Times New Roman"/>
              </w:rPr>
              <w:t>101</w:t>
            </w:r>
          </w:p>
          <w:p w:rsidR="00E11B59" w:rsidRPr="008C4ACF" w:rsidRDefault="00E11B59" w:rsidP="00642E5C">
            <w:pPr>
              <w:spacing w:after="0" w:line="240" w:lineRule="auto"/>
              <w:ind w:left="6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11B59" w:rsidRPr="002C6B52" w:rsidRDefault="00E11B59" w:rsidP="00642E5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B52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2C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Основи філософських знань </w:t>
            </w:r>
          </w:p>
          <w:p w:rsidR="00E11B59" w:rsidRPr="007E0905" w:rsidRDefault="00E11B59" w:rsidP="00642E5C">
            <w:pPr>
              <w:spacing w:after="0" w:line="240" w:lineRule="auto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Викладач ЧУБИЧ Л.М.</w:t>
            </w:r>
          </w:p>
          <w:p w:rsidR="00E11B59" w:rsidRPr="007E0905" w:rsidRDefault="00E11B59" w:rsidP="00642E5C">
            <w:pPr>
              <w:spacing w:after="0" w:line="240" w:lineRule="auto"/>
              <w:ind w:left="34" w:right="-12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вівт.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ауд.302</w:t>
            </w:r>
          </w:p>
          <w:p w:rsidR="00E11B59" w:rsidRPr="007E0905" w:rsidRDefault="00E11B59" w:rsidP="00C02578">
            <w:pPr>
              <w:spacing w:after="0" w:line="240" w:lineRule="auto"/>
              <w:ind w:left="34" w:right="-12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8-30,  ауд.302</w:t>
            </w:r>
          </w:p>
        </w:tc>
      </w:tr>
      <w:tr w:rsidR="00E11B59" w:rsidRPr="007E0905" w:rsidTr="00230ACB">
        <w:trPr>
          <w:trHeight w:val="1963"/>
        </w:trPr>
        <w:tc>
          <w:tcPr>
            <w:tcW w:w="2836" w:type="dxa"/>
          </w:tcPr>
          <w:p w:rsidR="00E11B59" w:rsidRPr="007E0905" w:rsidRDefault="00E11B59" w:rsidP="00642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Композиційна організація форми</w:t>
            </w:r>
          </w:p>
          <w:p w:rsidR="00E11B59" w:rsidRPr="007E0905" w:rsidRDefault="00E11B59" w:rsidP="00642E5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Викладач ТАІШЕВА М.М</w:t>
            </w:r>
          </w:p>
          <w:p w:rsidR="00E11B59" w:rsidRPr="007E0905" w:rsidRDefault="00E11B59" w:rsidP="00B708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 2, ауд.305</w:t>
            </w:r>
          </w:p>
          <w:p w:rsidR="00E11B59" w:rsidRPr="007E0905" w:rsidRDefault="00E11B59" w:rsidP="00987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вівторок.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к.2, ауд.305</w:t>
            </w:r>
          </w:p>
        </w:tc>
        <w:tc>
          <w:tcPr>
            <w:tcW w:w="2693" w:type="dxa"/>
          </w:tcPr>
          <w:p w:rsidR="00E11B59" w:rsidRPr="007E0905" w:rsidRDefault="00E11B59" w:rsidP="001C5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Композиційна організація форми</w:t>
            </w:r>
          </w:p>
          <w:p w:rsidR="00E11B59" w:rsidRPr="002F3503" w:rsidRDefault="00E11B59" w:rsidP="001C5B1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Pr="002F3503">
              <w:rPr>
                <w:rFonts w:ascii="Times New Roman" w:hAnsi="Times New Roman" w:cs="Times New Roman"/>
              </w:rPr>
              <w:t>ТАІШЕВА М.М</w:t>
            </w:r>
          </w:p>
          <w:p w:rsidR="00E11B59" w:rsidRDefault="00E11B59" w:rsidP="001C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29.12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11B59" w:rsidRPr="007E0905" w:rsidRDefault="00E11B59" w:rsidP="001C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к.2, ауд.305</w:t>
            </w:r>
          </w:p>
          <w:p w:rsidR="00E11B59" w:rsidRPr="007E0905" w:rsidRDefault="00E11B59" w:rsidP="00987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30.12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к.2,  ауд.305</w:t>
            </w:r>
          </w:p>
        </w:tc>
        <w:tc>
          <w:tcPr>
            <w:tcW w:w="2693" w:type="dxa"/>
          </w:tcPr>
          <w:p w:rsidR="00E11B59" w:rsidRPr="007E0905" w:rsidRDefault="00E11B59" w:rsidP="004F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11B59" w:rsidRPr="007E0905" w:rsidRDefault="00E11B59" w:rsidP="004F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7E0905" w:rsidRDefault="00E11B59" w:rsidP="004F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1B59" w:rsidRDefault="00E11B59" w:rsidP="004F29F9">
            <w:pPr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E309EF">
              <w:rPr>
                <w:rFonts w:ascii="Times New Roman" w:hAnsi="Times New Roman" w:cs="Times New Roman"/>
                <w:b/>
                <w:bCs/>
              </w:rPr>
              <w:t>Основи метрології і засоби технологічного контролю</w:t>
            </w:r>
          </w:p>
          <w:p w:rsidR="00E11B59" w:rsidRDefault="00E11B59" w:rsidP="004F29F9">
            <w:pPr>
              <w:spacing w:after="0" w:line="240" w:lineRule="auto"/>
              <w:ind w:left="66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E309EF">
              <w:rPr>
                <w:rFonts w:ascii="Times New Roman" w:hAnsi="Times New Roman" w:cs="Times New Roman"/>
                <w:sz w:val="24"/>
                <w:szCs w:val="24"/>
              </w:rPr>
              <w:t>Викладач ПРИЩЕП С.І.</w:t>
            </w:r>
          </w:p>
          <w:p w:rsidR="00E11B59" w:rsidRPr="007E0905" w:rsidRDefault="00E11B59" w:rsidP="004F29F9">
            <w:pPr>
              <w:spacing w:after="0" w:line="240" w:lineRule="auto"/>
              <w:ind w:left="66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к.2, ауд. 105</w:t>
            </w:r>
          </w:p>
          <w:p w:rsidR="00E11B59" w:rsidRDefault="00E11B59" w:rsidP="004F29F9">
            <w:pPr>
              <w:spacing w:after="0" w:line="240" w:lineRule="auto"/>
              <w:ind w:left="66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B59" w:rsidRPr="007E0905" w:rsidRDefault="00E11B59" w:rsidP="0098788E">
            <w:pPr>
              <w:spacing w:after="0" w:line="240" w:lineRule="auto"/>
              <w:ind w:left="6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к.2, </w:t>
            </w:r>
            <w:r w:rsidRPr="000A120D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  <w:p w:rsidR="00E11B59" w:rsidRPr="007E0905" w:rsidRDefault="00E11B59" w:rsidP="00642E5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1B59" w:rsidRDefault="00E11B59" w:rsidP="00CF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11B59" w:rsidRDefault="00E11B59" w:rsidP="0001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директора з навчальної роботи                                                               Л. РОСЛАВЕЦЬ</w:t>
      </w:r>
    </w:p>
    <w:p w:rsidR="00E11B59" w:rsidRDefault="00E11B59" w:rsidP="0001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відділення                                                                                                    А. САВЧУК</w:t>
      </w: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ЗАТВЕРДЖУЮ</w:t>
      </w: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В.о. директора коледжу </w:t>
      </w: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_________Л.РОСЛАВЕЦЬ</w:t>
      </w:r>
    </w:p>
    <w:p w:rsidR="00E11B59" w:rsidRDefault="00E11B59" w:rsidP="0001679F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 2019р.</w:t>
      </w:r>
    </w:p>
    <w:p w:rsidR="00E11B59" w:rsidRPr="00FA011E" w:rsidRDefault="00E11B59" w:rsidP="000167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11E">
        <w:rPr>
          <w:rFonts w:ascii="Times New Roman" w:hAnsi="Times New Roman" w:cs="Times New Roman"/>
          <w:b/>
          <w:bCs/>
          <w:sz w:val="28"/>
          <w:szCs w:val="28"/>
        </w:rPr>
        <w:t>РОЗКЛАД</w:t>
      </w:r>
    </w:p>
    <w:p w:rsidR="00E11B59" w:rsidRPr="00FA011E" w:rsidRDefault="00E11B59" w:rsidP="000167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11E">
        <w:rPr>
          <w:rFonts w:ascii="Times New Roman" w:hAnsi="Times New Roman" w:cs="Times New Roman"/>
          <w:b/>
          <w:bCs/>
          <w:sz w:val="28"/>
          <w:szCs w:val="28"/>
        </w:rPr>
        <w:t>зимової екзаменаційної сесії для груп 2 курсу</w:t>
      </w:r>
    </w:p>
    <w:p w:rsidR="00E11B59" w:rsidRDefault="00E11B59" w:rsidP="00016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3260"/>
        <w:gridCol w:w="3119"/>
        <w:gridCol w:w="2977"/>
        <w:gridCol w:w="2976"/>
      </w:tblGrid>
      <w:tr w:rsidR="00E11B59" w:rsidRPr="007E0905">
        <w:tc>
          <w:tcPr>
            <w:tcW w:w="3119" w:type="dxa"/>
          </w:tcPr>
          <w:p w:rsidR="00E11B59" w:rsidRPr="007E0905" w:rsidRDefault="00E11B59" w:rsidP="007E090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ДЗД-219</w:t>
            </w:r>
          </w:p>
          <w:p w:rsidR="00E11B59" w:rsidRPr="007E0905" w:rsidRDefault="00E11B59" w:rsidP="007E0905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(29.12.19 – 31.12.19)</w:t>
            </w:r>
          </w:p>
        </w:tc>
        <w:tc>
          <w:tcPr>
            <w:tcW w:w="3260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БОД-219</w:t>
            </w:r>
          </w:p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(29.12.19-06.01.20)</w:t>
            </w:r>
          </w:p>
        </w:tc>
        <w:tc>
          <w:tcPr>
            <w:tcW w:w="3119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ЕД-219</w:t>
            </w:r>
          </w:p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(22.12.19-28.12.19)</w:t>
            </w:r>
          </w:p>
        </w:tc>
        <w:tc>
          <w:tcPr>
            <w:tcW w:w="2977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АВД-219</w:t>
            </w:r>
          </w:p>
          <w:p w:rsidR="00E11B59" w:rsidRPr="007E0905" w:rsidRDefault="00E11B59" w:rsidP="007E0905">
            <w:pPr>
              <w:spacing w:after="0" w:line="240" w:lineRule="auto"/>
              <w:ind w:left="-75" w:right="-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(22.12.19 – 28.12.19)</w:t>
            </w:r>
          </w:p>
        </w:tc>
        <w:tc>
          <w:tcPr>
            <w:tcW w:w="2976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ТХД-219</w:t>
            </w:r>
          </w:p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(29.12.19-31.12.19)</w:t>
            </w:r>
          </w:p>
        </w:tc>
      </w:tr>
      <w:tr w:rsidR="00E11B59" w:rsidRPr="007E0905">
        <w:tc>
          <w:tcPr>
            <w:tcW w:w="3119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Історія України</w:t>
            </w:r>
          </w:p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1B59" w:rsidRPr="007E0905" w:rsidRDefault="00E11B59" w:rsidP="007E0905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Викладач БІЛАШ П.Д.</w:t>
            </w:r>
          </w:p>
          <w:p w:rsidR="00E11B59" w:rsidRPr="007E0905" w:rsidRDefault="00E11B59" w:rsidP="007E090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29.12 (неділя) 9-00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ауд.208</w:t>
            </w:r>
          </w:p>
          <w:p w:rsidR="00E11B59" w:rsidRPr="007E0905" w:rsidRDefault="00E11B59" w:rsidP="007E090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) 9-00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 208</w:t>
            </w:r>
          </w:p>
          <w:p w:rsidR="00E11B59" w:rsidRPr="007E0905" w:rsidRDefault="00E11B59" w:rsidP="007E090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B59" w:rsidRPr="007E0905" w:rsidRDefault="00E11B59" w:rsidP="007E0905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B59" w:rsidRPr="007E0905" w:rsidRDefault="00E11B59" w:rsidP="00FF2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Історія України</w:t>
            </w:r>
          </w:p>
          <w:p w:rsidR="00E11B59" w:rsidRPr="007E0905" w:rsidRDefault="00E11B59" w:rsidP="00FF2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FF2BD5" w:rsidRDefault="00E11B59" w:rsidP="00FF2BD5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BD5">
              <w:rPr>
                <w:rFonts w:ascii="Times New Roman" w:hAnsi="Times New Roman" w:cs="Times New Roman"/>
                <w:sz w:val="24"/>
                <w:szCs w:val="24"/>
              </w:rPr>
              <w:t>Викладач ГРИГОР</w:t>
            </w:r>
            <w:r w:rsidRPr="000A120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F2BD5">
              <w:rPr>
                <w:rFonts w:ascii="Times New Roman" w:hAnsi="Times New Roman" w:cs="Times New Roman"/>
                <w:sz w:val="24"/>
                <w:szCs w:val="24"/>
              </w:rPr>
              <w:t>ЄВА О.І</w:t>
            </w:r>
          </w:p>
          <w:p w:rsidR="00E11B59" w:rsidRPr="007E0905" w:rsidRDefault="00E11B59" w:rsidP="00FF2BD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29.12 (неділя)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ауд.307</w:t>
            </w:r>
          </w:p>
          <w:p w:rsidR="00E11B59" w:rsidRPr="007E0905" w:rsidRDefault="00E11B59" w:rsidP="00FF2BD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ауд.307</w:t>
            </w:r>
          </w:p>
          <w:p w:rsidR="00E11B59" w:rsidRPr="007E0905" w:rsidRDefault="00E11B59" w:rsidP="00FF2BD5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11B59" w:rsidRDefault="00E11B59" w:rsidP="00FF2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B59" w:rsidRPr="007E0905" w:rsidRDefault="00E11B59" w:rsidP="00FF2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Історія України</w:t>
            </w:r>
          </w:p>
          <w:p w:rsidR="00E11B59" w:rsidRPr="007E0905" w:rsidRDefault="00E11B59" w:rsidP="00FF2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FF2BD5" w:rsidRDefault="00E11B59" w:rsidP="00FF2BD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BD5">
              <w:rPr>
                <w:rFonts w:ascii="Times New Roman" w:hAnsi="Times New Roman" w:cs="Times New Roman"/>
                <w:sz w:val="24"/>
                <w:szCs w:val="24"/>
              </w:rPr>
              <w:t>Викладач ГРИГОР</w:t>
            </w:r>
            <w:r w:rsidRPr="00FF2B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FF2BD5">
              <w:rPr>
                <w:rFonts w:ascii="Times New Roman" w:hAnsi="Times New Roman" w:cs="Times New Roman"/>
                <w:sz w:val="24"/>
                <w:szCs w:val="24"/>
              </w:rPr>
              <w:t>ЄВА О.І</w:t>
            </w:r>
          </w:p>
          <w:p w:rsidR="00E11B59" w:rsidRPr="007E0905" w:rsidRDefault="00E11B59" w:rsidP="00FF2BD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вівт.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ауд.307</w:t>
            </w:r>
          </w:p>
          <w:p w:rsidR="00E11B59" w:rsidRPr="007E0905" w:rsidRDefault="00E11B59" w:rsidP="00FF2BD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ауд.307</w:t>
            </w:r>
          </w:p>
          <w:p w:rsidR="00E11B59" w:rsidRPr="007E0905" w:rsidRDefault="00E11B59" w:rsidP="00FF2BD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11B59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7E0905" w:rsidRDefault="00E11B59" w:rsidP="00FF2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Історія України</w:t>
            </w:r>
          </w:p>
          <w:p w:rsidR="00E11B59" w:rsidRPr="007E0905" w:rsidRDefault="00E11B59" w:rsidP="00FF2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FF2BD5" w:rsidRDefault="00E11B59" w:rsidP="00FF2BD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BD5">
              <w:rPr>
                <w:rFonts w:ascii="Times New Roman" w:hAnsi="Times New Roman" w:cs="Times New Roman"/>
                <w:sz w:val="24"/>
                <w:szCs w:val="24"/>
              </w:rPr>
              <w:t>Викладач ГРИГОР</w:t>
            </w:r>
            <w:r w:rsidRPr="00FF2B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FF2BD5">
              <w:rPr>
                <w:rFonts w:ascii="Times New Roman" w:hAnsi="Times New Roman" w:cs="Times New Roman"/>
                <w:sz w:val="24"/>
                <w:szCs w:val="24"/>
              </w:rPr>
              <w:t>ЄВА О.І</w:t>
            </w:r>
          </w:p>
          <w:p w:rsidR="00E11B59" w:rsidRPr="007E0905" w:rsidRDefault="00E11B59" w:rsidP="00FF2BD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неділя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ауд.307</w:t>
            </w:r>
          </w:p>
          <w:p w:rsidR="00E11B59" w:rsidRPr="007E0905" w:rsidRDefault="00E11B59" w:rsidP="00FF2BD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вівт.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ауд.307</w:t>
            </w:r>
          </w:p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11B59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7E0905" w:rsidRDefault="00E11B59" w:rsidP="005C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Історія України</w:t>
            </w:r>
          </w:p>
          <w:p w:rsidR="00E11B59" w:rsidRPr="007E0905" w:rsidRDefault="00E11B59" w:rsidP="005C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FF2BD5" w:rsidRDefault="00E11B59" w:rsidP="00D571C9">
            <w:pPr>
              <w:spacing w:after="0" w:line="240" w:lineRule="auto"/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FF2BD5">
              <w:rPr>
                <w:rFonts w:ascii="Times New Roman" w:hAnsi="Times New Roman" w:cs="Times New Roman"/>
                <w:sz w:val="24"/>
                <w:szCs w:val="24"/>
              </w:rPr>
              <w:t>Викладач ГРИГОР</w:t>
            </w:r>
            <w:r w:rsidRPr="00FF2B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FF2BD5">
              <w:rPr>
                <w:rFonts w:ascii="Times New Roman" w:hAnsi="Times New Roman" w:cs="Times New Roman"/>
                <w:sz w:val="24"/>
                <w:szCs w:val="24"/>
              </w:rPr>
              <w:t>ЄВА О.І</w:t>
            </w:r>
          </w:p>
          <w:p w:rsidR="00E11B59" w:rsidRPr="007E0905" w:rsidRDefault="00E11B59" w:rsidP="005C34A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29.12 (неділя)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ауд.307</w:t>
            </w:r>
          </w:p>
          <w:p w:rsidR="00E11B59" w:rsidRPr="007E0905" w:rsidRDefault="00E11B59" w:rsidP="005C34A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понед.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ауд.307</w:t>
            </w:r>
          </w:p>
        </w:tc>
      </w:tr>
      <w:tr w:rsidR="00E11B59" w:rsidRPr="007E0905">
        <w:tc>
          <w:tcPr>
            <w:tcW w:w="3119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7E0905" w:rsidRDefault="00E11B59" w:rsidP="00FF2BD5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Вища математика</w:t>
            </w:r>
          </w:p>
          <w:p w:rsidR="00E11B59" w:rsidRPr="007E0905" w:rsidRDefault="00E11B59" w:rsidP="00FF2BD5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B59" w:rsidRPr="00FF2BD5" w:rsidRDefault="00E11B59" w:rsidP="00FF2BD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BD5">
              <w:rPr>
                <w:rFonts w:ascii="Times New Roman" w:hAnsi="Times New Roman" w:cs="Times New Roman"/>
                <w:sz w:val="24"/>
                <w:szCs w:val="24"/>
              </w:rPr>
              <w:t>Викладач КУЗЬМЕНКО О.М</w:t>
            </w:r>
          </w:p>
          <w:p w:rsidR="00E11B59" w:rsidRPr="007E0905" w:rsidRDefault="00E11B59" w:rsidP="00FF2BD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ауд.203</w:t>
            </w:r>
          </w:p>
          <w:p w:rsidR="00E11B59" w:rsidRPr="007E0905" w:rsidRDefault="00E11B59" w:rsidP="00FF2BD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п’яниця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) 9-00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ауд.203</w:t>
            </w:r>
          </w:p>
          <w:p w:rsidR="00E11B59" w:rsidRPr="007E0905" w:rsidRDefault="00E11B59" w:rsidP="00FF2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11B59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7E0905" w:rsidRDefault="00E11B59" w:rsidP="00FF2BD5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Вища математика</w:t>
            </w:r>
          </w:p>
          <w:p w:rsidR="00E11B59" w:rsidRPr="007E0905" w:rsidRDefault="00E11B59" w:rsidP="00FF2BD5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B59" w:rsidRPr="00356232" w:rsidRDefault="00E11B59" w:rsidP="00FF2BD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FF2BD5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Pr="00356232">
              <w:rPr>
                <w:rFonts w:ascii="Times New Roman" w:hAnsi="Times New Roman" w:cs="Times New Roman"/>
              </w:rPr>
              <w:t>КУЗЬМЕНКО О.М</w:t>
            </w:r>
          </w:p>
          <w:p w:rsidR="00E11B59" w:rsidRPr="007E0905" w:rsidRDefault="00E11B59" w:rsidP="00FF2BD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.12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ауд.203</w:t>
            </w:r>
          </w:p>
          <w:p w:rsidR="00E11B59" w:rsidRPr="007E0905" w:rsidRDefault="00E11B59" w:rsidP="00FF2BD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0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09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ауд.203</w:t>
            </w:r>
          </w:p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59" w:rsidRPr="007E0905" w:rsidRDefault="00E11B59" w:rsidP="007E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1B59" w:rsidRDefault="00E11B59" w:rsidP="0001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01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B59" w:rsidRDefault="00E11B59" w:rsidP="007E0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Завідувач відділення                                                                                                    А. САВЧУК</w:t>
      </w:r>
    </w:p>
    <w:p w:rsidR="00E11B59" w:rsidRPr="00CF5BEE" w:rsidRDefault="00E11B59" w:rsidP="0001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1B59" w:rsidRPr="00CF5BEE" w:rsidSect="00FA011E">
      <w:pgSz w:w="16838" w:h="11906" w:orient="landscape"/>
      <w:pgMar w:top="709" w:right="709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BEE"/>
    <w:rsid w:val="00013A8F"/>
    <w:rsid w:val="0001679F"/>
    <w:rsid w:val="000357F9"/>
    <w:rsid w:val="0004210D"/>
    <w:rsid w:val="00067895"/>
    <w:rsid w:val="00072176"/>
    <w:rsid w:val="000A120D"/>
    <w:rsid w:val="0016515B"/>
    <w:rsid w:val="001B0A44"/>
    <w:rsid w:val="001C5B18"/>
    <w:rsid w:val="00230ACB"/>
    <w:rsid w:val="002C6B52"/>
    <w:rsid w:val="002F3503"/>
    <w:rsid w:val="00306A57"/>
    <w:rsid w:val="00340F2F"/>
    <w:rsid w:val="00356232"/>
    <w:rsid w:val="003A53E9"/>
    <w:rsid w:val="00400BF8"/>
    <w:rsid w:val="00412CFE"/>
    <w:rsid w:val="0044561F"/>
    <w:rsid w:val="00456858"/>
    <w:rsid w:val="004C08D1"/>
    <w:rsid w:val="004F29F9"/>
    <w:rsid w:val="00570107"/>
    <w:rsid w:val="005C34A6"/>
    <w:rsid w:val="00642E5C"/>
    <w:rsid w:val="006E4DFF"/>
    <w:rsid w:val="00721CC2"/>
    <w:rsid w:val="007E0905"/>
    <w:rsid w:val="007F7628"/>
    <w:rsid w:val="0081060B"/>
    <w:rsid w:val="00822B5F"/>
    <w:rsid w:val="008277E3"/>
    <w:rsid w:val="0084026C"/>
    <w:rsid w:val="0085369E"/>
    <w:rsid w:val="008C4ACF"/>
    <w:rsid w:val="008F159D"/>
    <w:rsid w:val="0098788E"/>
    <w:rsid w:val="00993AF6"/>
    <w:rsid w:val="009A72CE"/>
    <w:rsid w:val="00A36213"/>
    <w:rsid w:val="00B708AA"/>
    <w:rsid w:val="00B70CC9"/>
    <w:rsid w:val="00B76E5E"/>
    <w:rsid w:val="00BA56EA"/>
    <w:rsid w:val="00C02578"/>
    <w:rsid w:val="00C737E5"/>
    <w:rsid w:val="00C9624D"/>
    <w:rsid w:val="00CF5BEE"/>
    <w:rsid w:val="00D211DD"/>
    <w:rsid w:val="00D26A56"/>
    <w:rsid w:val="00D571C9"/>
    <w:rsid w:val="00E03B9A"/>
    <w:rsid w:val="00E11B59"/>
    <w:rsid w:val="00E309EF"/>
    <w:rsid w:val="00E3160E"/>
    <w:rsid w:val="00EA3D9A"/>
    <w:rsid w:val="00FA011E"/>
    <w:rsid w:val="00FF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0D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BE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666</Words>
  <Characters>3799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Nataly</cp:lastModifiedBy>
  <cp:revision>2</cp:revision>
  <cp:lastPrinted>2020-11-17T08:26:00Z</cp:lastPrinted>
  <dcterms:created xsi:type="dcterms:W3CDTF">2020-11-17T08:21:00Z</dcterms:created>
  <dcterms:modified xsi:type="dcterms:W3CDTF">2020-11-17T08:28:00Z</dcterms:modified>
</cp:coreProperties>
</file>